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B3" w:rsidRPr="00AF4CC7" w:rsidRDefault="00786E0B" w:rsidP="000543B3">
      <w:pPr>
        <w:jc w:val="center"/>
        <w:rPr>
          <w:rFonts w:ascii="Arial" w:eastAsia="PMingLiU" w:hAnsi="Arial" w:cs="Arial"/>
          <w:b/>
          <w:color w:val="548DD4"/>
          <w:sz w:val="16"/>
          <w:szCs w:val="18"/>
        </w:rPr>
      </w:pPr>
      <w:r w:rsidRPr="00786E0B">
        <w:rPr>
          <w:rFonts w:ascii="Arial" w:hAnsi="Arial" w:cs="Arial"/>
          <w:noProof/>
        </w:rPr>
        <w:pict>
          <v:rect id="Ορθογώνιο 399" o:spid="_x0000_s1027" style="position:absolute;left:0;text-align:left;margin-left:-4.95pt;margin-top:7.4pt;width:249.35pt;height:861.2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" fillcolor="#c9d6e7" stroked="f">
            <v:fill opacity="28180f"/>
            <v:shadow type="perspective" color="#d4cfb3" opacity="29491f" offset="5.91708mm,-6.53994mm" matrix="65602f,,,65602f"/>
            <v:textbox style="mso-next-textbox:#Ορθογώνιο 399" inset="28.8pt,7.2pt,14.4pt,7.2pt">
              <w:txbxContent>
                <w:p w:rsidR="00772308" w:rsidRPr="00342866" w:rsidRDefault="00BC7897" w:rsidP="00772308">
                  <w:pPr>
                    <w:spacing w:line="180" w:lineRule="atLeast"/>
                    <w:jc w:val="center"/>
                    <w:rPr>
                      <w:rFonts w:ascii="Arial" w:eastAsia="PMingLiU" w:hAnsi="Arial" w:cs="Arial"/>
                      <w:sz w:val="8"/>
                      <w:szCs w:val="8"/>
                    </w:rPr>
                  </w:pPr>
                  <w:r>
                    <w:rPr>
                      <w:rFonts w:ascii="Arial" w:eastAsia="PMingLiU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704850" cy="685800"/>
                        <wp:effectExtent l="19050" t="0" r="0" b="0"/>
                        <wp:docPr id="1" name="Εικόνα 1" descr="Ethno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thno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70000" contrast="4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2308" w:rsidRPr="00342866" w:rsidRDefault="00772308" w:rsidP="00772308">
                  <w:pPr>
                    <w:spacing w:line="180" w:lineRule="atLeast"/>
                    <w:jc w:val="center"/>
                    <w:rPr>
                      <w:rFonts w:ascii="Arial" w:eastAsia="PMingLiU" w:hAnsi="Arial" w:cs="Arial"/>
                      <w:color w:val="548DD4"/>
                      <w:sz w:val="8"/>
                      <w:szCs w:val="8"/>
                      <w:lang w:val="en-US"/>
                    </w:rPr>
                  </w:pPr>
                </w:p>
                <w:p w:rsidR="003D302B" w:rsidRPr="00342866" w:rsidRDefault="003D302B" w:rsidP="00772308">
                  <w:pPr>
                    <w:spacing w:line="180" w:lineRule="atLeast"/>
                    <w:jc w:val="center"/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</w:pPr>
                  <w:r w:rsidRPr="00342866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>ΕΛΛΗΝΙΚΗ ΔΗΜΟΚΡΑΤΙΑ</w:t>
                  </w:r>
                </w:p>
                <w:p w:rsidR="00310E2C" w:rsidRPr="00342866" w:rsidRDefault="00915B92" w:rsidP="00772308">
                  <w:pPr>
                    <w:spacing w:line="180" w:lineRule="atLeast"/>
                    <w:jc w:val="center"/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</w:pPr>
                  <w:r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>ΥΠΟΥΡΓΕΙΟ</w:t>
                  </w:r>
                  <w:r w:rsidR="005C0340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 xml:space="preserve"> </w:t>
                  </w:r>
                  <w:r w:rsidR="003D302B" w:rsidRPr="00342866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>ΠΑΙΔΕΙΑΣ</w:t>
                  </w:r>
                  <w:r w:rsidR="00310E2C" w:rsidRPr="00342866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 xml:space="preserve"> </w:t>
                  </w:r>
                  <w:r w:rsidR="005C0340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>&amp;</w:t>
                  </w:r>
                  <w:r w:rsidR="005C0340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br/>
                  </w:r>
                  <w:r w:rsidR="007900C2" w:rsidRPr="00342866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>ΘΡΗΣΚΕΥΜΑΤΩΝ</w:t>
                  </w:r>
                </w:p>
                <w:p w:rsidR="00EA1B4A" w:rsidRPr="00342866" w:rsidRDefault="00EA1B4A" w:rsidP="00772308">
                  <w:pPr>
                    <w:spacing w:line="180" w:lineRule="atLeast"/>
                    <w:jc w:val="center"/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</w:pPr>
                </w:p>
                <w:p w:rsidR="000543B3" w:rsidRPr="00E77087" w:rsidRDefault="005507F4" w:rsidP="00E77087">
                  <w:pPr>
                    <w:spacing w:line="180" w:lineRule="atLeast"/>
                    <w:jc w:val="center"/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</w:pPr>
                  <w:r w:rsidRPr="00342866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>ΣΧΟΛΙΚΗ ΜΟΝΑΔΑ</w:t>
                  </w:r>
                </w:p>
                <w:tbl>
                  <w:tblPr>
                    <w:tblW w:w="3997" w:type="dxa"/>
                    <w:tblLook w:val="04A0"/>
                  </w:tblPr>
                  <w:tblGrid>
                    <w:gridCol w:w="3997"/>
                  </w:tblGrid>
                  <w:tr w:rsidR="003D302B" w:rsidRPr="00342866">
                    <w:trPr>
                      <w:trHeight w:val="368"/>
                    </w:trPr>
                    <w:tc>
                      <w:tcPr>
                        <w:tcW w:w="3997" w:type="dxa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3D302B" w:rsidRPr="00342866" w:rsidRDefault="003D302B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</w:rPr>
                        </w:pPr>
                      </w:p>
                    </w:tc>
                  </w:tr>
                </w:tbl>
                <w:p w:rsidR="003E2228" w:rsidRPr="00E77087" w:rsidRDefault="00E77087" w:rsidP="00E77087">
                  <w:pPr>
                    <w:spacing w:line="180" w:lineRule="atLeast"/>
                    <w:jc w:val="center"/>
                    <w:rPr>
                      <w:rFonts w:ascii="Arial" w:hAnsi="Arial" w:cs="Arial"/>
                      <w:b/>
                      <w:iCs/>
                      <w:color w:val="1F497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Cs/>
                      <w:color w:val="1F497D"/>
                      <w:sz w:val="18"/>
                      <w:szCs w:val="18"/>
                    </w:rPr>
                    <w:t>ΤΜΗΜΑ:</w:t>
                  </w:r>
                </w:p>
                <w:p w:rsidR="00E77087" w:rsidRPr="00342866" w:rsidRDefault="00E77087" w:rsidP="00772308">
                  <w:pPr>
                    <w:spacing w:line="180" w:lineRule="atLeast"/>
                    <w:rPr>
                      <w:rFonts w:ascii="Arial" w:hAnsi="Arial" w:cs="Arial"/>
                      <w:i/>
                      <w:iCs/>
                      <w:color w:val="1F497D"/>
                      <w:sz w:val="16"/>
                      <w:szCs w:val="16"/>
                    </w:rPr>
                  </w:pPr>
                </w:p>
                <w:p w:rsidR="003E2228" w:rsidRPr="00342866" w:rsidRDefault="00A516A1" w:rsidP="00772308">
                  <w:pPr>
                    <w:spacing w:line="180" w:lineRule="atLeast"/>
                    <w:jc w:val="center"/>
                    <w:rPr>
                      <w:rFonts w:ascii="Arial" w:hAnsi="Arial" w:cs="Arial"/>
                      <w:i/>
                      <w:iCs/>
                      <w:color w:val="1F497D"/>
                    </w:rPr>
                  </w:pPr>
                  <w:r w:rsidRPr="00342866">
                    <w:rPr>
                      <w:rFonts w:ascii="Arial" w:hAnsi="Arial" w:cs="Arial"/>
                      <w:b/>
                      <w:color w:val="548DD4"/>
                      <w:sz w:val="22"/>
                    </w:rPr>
                    <w:t>ΣΥΜΜΕΤΕΧΟΝΤΕΣ ΕΚΠΑΙΔΕΥΤΙΚΟΙ</w:t>
                  </w:r>
                </w:p>
                <w:p w:rsidR="003E2228" w:rsidRPr="00342866" w:rsidRDefault="003E2228" w:rsidP="00772308">
                  <w:pPr>
                    <w:spacing w:line="180" w:lineRule="atLeast"/>
                    <w:rPr>
                      <w:rFonts w:ascii="Arial" w:hAnsi="Arial" w:cs="Arial"/>
                      <w:i/>
                      <w:iCs/>
                      <w:color w:val="1F497D"/>
                      <w:sz w:val="8"/>
                    </w:rPr>
                  </w:pPr>
                </w:p>
                <w:tbl>
                  <w:tblPr>
                    <w:tblW w:w="3965" w:type="dxa"/>
                    <w:tblInd w:w="32" w:type="dxa"/>
                    <w:tblLook w:val="04A0"/>
                  </w:tblPr>
                  <w:tblGrid>
                    <w:gridCol w:w="1020"/>
                    <w:gridCol w:w="1080"/>
                    <w:gridCol w:w="528"/>
                    <w:gridCol w:w="386"/>
                    <w:gridCol w:w="537"/>
                    <w:gridCol w:w="414"/>
                  </w:tblGrid>
                  <w:tr w:rsidR="005B447B" w:rsidRPr="00342866">
                    <w:trPr>
                      <w:trHeight w:val="397"/>
                    </w:trPr>
                    <w:tc>
                      <w:tcPr>
                        <w:tcW w:w="3965" w:type="dxa"/>
                        <w:gridSpan w:val="6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5B447B" w:rsidRPr="005C0340" w:rsidRDefault="00173016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b/>
                            <w:color w:val="548DD4"/>
                            <w:sz w:val="16"/>
                            <w:szCs w:val="16"/>
                            <w:u w:val="single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b/>
                            <w:color w:val="548DD4"/>
                            <w:sz w:val="16"/>
                            <w:szCs w:val="16"/>
                            <w:u w:val="single"/>
                          </w:rPr>
                          <w:t>ΕΚΠΑΙΔΕΥΤΙΚΟΣ Ι</w:t>
                        </w:r>
                      </w:p>
                    </w:tc>
                  </w:tr>
                  <w:tr w:rsidR="00C12A4E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5B447B" w:rsidRPr="00342866" w:rsidRDefault="005B447B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ΟΝΟΜ/ΜΟ: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5B447B" w:rsidRPr="00342866" w:rsidRDefault="005B447B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E2228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3E2228" w:rsidRPr="00342866" w:rsidRDefault="003E2228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ΕΙΔΙΚΟΤΗΤΑ: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3E2228" w:rsidRPr="00342866" w:rsidRDefault="003E2228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D302B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3D302B" w:rsidRPr="00342866" w:rsidRDefault="003D302B" w:rsidP="00772308">
                        <w:pPr>
                          <w:spacing w:line="180" w:lineRule="atLeast"/>
                          <w:ind w:left="-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  <w:lang w:val="en-US"/>
                          </w:rPr>
                          <w:t>E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-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  <w:lang w:val="en-US"/>
                          </w:rPr>
                          <w:t>MAIL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3D302B" w:rsidRPr="00342866" w:rsidRDefault="003D302B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D302B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3D302B" w:rsidRPr="00342866" w:rsidRDefault="003D302B" w:rsidP="00772308">
                        <w:pPr>
                          <w:spacing w:line="180" w:lineRule="atLeast"/>
                          <w:ind w:left="-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ΚΙΝΗΤΟ</w:t>
                        </w:r>
                        <w:r w:rsidR="000402FB"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3D302B" w:rsidRPr="00342866" w:rsidRDefault="003D302B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6B3A" w:rsidRPr="00342866">
                    <w:trPr>
                      <w:trHeight w:val="283"/>
                    </w:trPr>
                    <w:tc>
                      <w:tcPr>
                        <w:tcW w:w="2129" w:type="dxa"/>
                        <w:gridSpan w:val="2"/>
                        <w:shd w:val="clear" w:color="auto" w:fill="auto"/>
                        <w:vAlign w:val="center"/>
                      </w:tcPr>
                      <w:p w:rsidR="003D302B" w:rsidRPr="00342866" w:rsidRDefault="003D302B" w:rsidP="00772308">
                        <w:pPr>
                          <w:tabs>
                            <w:tab w:val="right" w:leader="dot" w:pos="4253"/>
                          </w:tabs>
                          <w:spacing w:line="180" w:lineRule="atLeast"/>
                          <w:ind w:left="-112" w:right="-110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ΕΠΙΜΟΡΦΩΣΗ ΣΤΗΝ Π.Ε.</w:t>
                        </w:r>
                      </w:p>
                    </w:tc>
                    <w:tc>
                      <w:tcPr>
                        <w:tcW w:w="526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3D302B" w:rsidRPr="00342866" w:rsidRDefault="003D302B" w:rsidP="00772308">
                        <w:pPr>
                          <w:spacing w:line="180" w:lineRule="atLeast"/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  <w:t>ΝΑΙ:</w:t>
                        </w:r>
                      </w:p>
                    </w:tc>
                    <w:tc>
                      <w:tcPr>
                        <w:tcW w:w="396" w:type="dxa"/>
                        <w:shd w:val="clear" w:color="auto" w:fill="FFFFFF"/>
                        <w:vAlign w:val="center"/>
                      </w:tcPr>
                      <w:p w:rsidR="003D302B" w:rsidRPr="00342866" w:rsidRDefault="003D302B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3D302B" w:rsidRPr="00342866" w:rsidRDefault="003D302B" w:rsidP="00772308">
                        <w:pPr>
                          <w:spacing w:line="180" w:lineRule="atLeast"/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  <w:t>ΟΧΙ: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  <w:vAlign w:val="center"/>
                      </w:tcPr>
                      <w:p w:rsidR="003D302B" w:rsidRPr="00342866" w:rsidRDefault="003D302B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b/>
                            <w:cap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B447B" w:rsidRPr="00342866" w:rsidRDefault="005B447B" w:rsidP="00772308">
                  <w:pPr>
                    <w:spacing w:line="180" w:lineRule="atLeast"/>
                    <w:rPr>
                      <w:rFonts w:ascii="Arial" w:hAnsi="Arial" w:cs="Arial"/>
                      <w:i/>
                      <w:iCs/>
                      <w:color w:val="1F497D"/>
                      <w:sz w:val="16"/>
                      <w:szCs w:val="16"/>
                      <w:lang w:val="en-US"/>
                    </w:rPr>
                  </w:pPr>
                </w:p>
                <w:tbl>
                  <w:tblPr>
                    <w:tblW w:w="3965" w:type="dxa"/>
                    <w:tblInd w:w="32" w:type="dxa"/>
                    <w:tblLook w:val="04A0"/>
                  </w:tblPr>
                  <w:tblGrid>
                    <w:gridCol w:w="1020"/>
                    <w:gridCol w:w="1079"/>
                    <w:gridCol w:w="528"/>
                    <w:gridCol w:w="387"/>
                    <w:gridCol w:w="537"/>
                    <w:gridCol w:w="414"/>
                  </w:tblGrid>
                  <w:tr w:rsidR="00D44C51" w:rsidRPr="00342866">
                    <w:trPr>
                      <w:trHeight w:val="397"/>
                    </w:trPr>
                    <w:tc>
                      <w:tcPr>
                        <w:tcW w:w="3965" w:type="dxa"/>
                        <w:gridSpan w:val="6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173016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b/>
                            <w:color w:val="548DD4"/>
                            <w:sz w:val="16"/>
                            <w:szCs w:val="16"/>
                            <w:u w:val="single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b/>
                            <w:color w:val="548DD4"/>
                            <w:sz w:val="16"/>
                            <w:szCs w:val="16"/>
                            <w:u w:val="single"/>
                          </w:rPr>
                          <w:t>ΕΚΠΑΙΔΕΥΤΙΚΟΣ ΙΙ</w:t>
                        </w:r>
                      </w:p>
                    </w:tc>
                  </w:tr>
                  <w:tr w:rsidR="00D44C51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ΟΝΟΜ/ΜΟ: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ΕΙΔΙΚΟΤΗΤΑ: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  <w:lang w:val="en-US"/>
                          </w:rPr>
                          <w:t>E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-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  <w:lang w:val="en-US"/>
                          </w:rPr>
                          <w:t>MAIL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ΚΙΝΗΤΟ</w:t>
                        </w:r>
                        <w:r w:rsidR="006F5F64"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283"/>
                    </w:trPr>
                    <w:tc>
                      <w:tcPr>
                        <w:tcW w:w="2129" w:type="dxa"/>
                        <w:gridSpan w:val="2"/>
                        <w:shd w:val="clear" w:color="auto" w:fill="auto"/>
                        <w:vAlign w:val="center"/>
                      </w:tcPr>
                      <w:p w:rsidR="00D44C51" w:rsidRPr="00342866" w:rsidRDefault="00D44C51" w:rsidP="00772308">
                        <w:pPr>
                          <w:tabs>
                            <w:tab w:val="right" w:leader="dot" w:pos="4253"/>
                          </w:tabs>
                          <w:spacing w:line="180" w:lineRule="atLeast"/>
                          <w:ind w:right="-161" w:hanging="11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ΕΠΙΜΟΡΦΩΣΗ ΣΤΗΝ Π.Ε.</w:t>
                        </w:r>
                      </w:p>
                    </w:tc>
                    <w:tc>
                      <w:tcPr>
                        <w:tcW w:w="526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  <w:t>ΝΑΙ:</w:t>
                        </w:r>
                      </w:p>
                    </w:tc>
                    <w:tc>
                      <w:tcPr>
                        <w:tcW w:w="396" w:type="dxa"/>
                        <w:shd w:val="clear" w:color="auto" w:fill="FFFFFF"/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color w:val="4676A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  <w:t>ΟΧΙ: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b/>
                            <w:cap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D44C51" w:rsidRPr="00342866" w:rsidRDefault="00D44C51" w:rsidP="00772308">
                  <w:pPr>
                    <w:spacing w:line="180" w:lineRule="atLeast"/>
                    <w:rPr>
                      <w:rFonts w:ascii="Arial" w:hAnsi="Arial" w:cs="Arial"/>
                      <w:i/>
                      <w:iCs/>
                      <w:color w:val="1F497D"/>
                      <w:sz w:val="16"/>
                      <w:szCs w:val="16"/>
                    </w:rPr>
                  </w:pPr>
                </w:p>
                <w:tbl>
                  <w:tblPr>
                    <w:tblW w:w="3965" w:type="dxa"/>
                    <w:tblInd w:w="32" w:type="dxa"/>
                    <w:tblLook w:val="04A0"/>
                  </w:tblPr>
                  <w:tblGrid>
                    <w:gridCol w:w="1020"/>
                    <w:gridCol w:w="1079"/>
                    <w:gridCol w:w="528"/>
                    <w:gridCol w:w="387"/>
                    <w:gridCol w:w="537"/>
                    <w:gridCol w:w="414"/>
                  </w:tblGrid>
                  <w:tr w:rsidR="00D44C51" w:rsidRPr="00342866">
                    <w:trPr>
                      <w:trHeight w:val="397"/>
                    </w:trPr>
                    <w:tc>
                      <w:tcPr>
                        <w:tcW w:w="3965" w:type="dxa"/>
                        <w:gridSpan w:val="6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173016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b/>
                            <w:color w:val="548DD4"/>
                            <w:sz w:val="16"/>
                            <w:szCs w:val="16"/>
                            <w:u w:val="single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b/>
                            <w:color w:val="548DD4"/>
                            <w:sz w:val="16"/>
                            <w:szCs w:val="16"/>
                            <w:u w:val="single"/>
                          </w:rPr>
                          <w:t>ΕΚΠΑΙΔΕΥΤΙΚΟΣ ΙΙΙ</w:t>
                        </w:r>
                      </w:p>
                    </w:tc>
                  </w:tr>
                  <w:tr w:rsidR="00D44C51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ΟΝΟΜ/ΜΟ: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ΕΙΔΙΚΟΤΗΤΑ: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  <w:lang w:val="en-US"/>
                          </w:rPr>
                          <w:t>E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-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  <w:lang w:val="en-US"/>
                          </w:rPr>
                          <w:t>MAIL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ΚΙΝΗΤΟ</w:t>
                        </w:r>
                        <w:r w:rsidR="00C21626"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4C51" w:rsidRPr="00342866">
                    <w:trPr>
                      <w:trHeight w:val="283"/>
                    </w:trPr>
                    <w:tc>
                      <w:tcPr>
                        <w:tcW w:w="2129" w:type="dxa"/>
                        <w:gridSpan w:val="2"/>
                        <w:shd w:val="clear" w:color="auto" w:fill="auto"/>
                        <w:vAlign w:val="center"/>
                      </w:tcPr>
                      <w:p w:rsidR="00D44C51" w:rsidRPr="00342866" w:rsidRDefault="00D44C51" w:rsidP="00772308">
                        <w:pPr>
                          <w:tabs>
                            <w:tab w:val="right" w:leader="dot" w:pos="4253"/>
                          </w:tabs>
                          <w:spacing w:line="180" w:lineRule="atLeast"/>
                          <w:ind w:right="-161" w:hanging="11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ΕΠΙΜΟΡΦΩΣΗ ΣΤΗΝ Π.Ε.</w:t>
                        </w:r>
                      </w:p>
                    </w:tc>
                    <w:tc>
                      <w:tcPr>
                        <w:tcW w:w="526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  <w:t>ΝΑΙ:</w:t>
                        </w:r>
                      </w:p>
                    </w:tc>
                    <w:tc>
                      <w:tcPr>
                        <w:tcW w:w="396" w:type="dxa"/>
                        <w:shd w:val="clear" w:color="auto" w:fill="FFFFFF"/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color w:val="4676A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  <w:t>ΟΧΙ: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  <w:vAlign w:val="center"/>
                      </w:tcPr>
                      <w:p w:rsidR="00D44C51" w:rsidRPr="00342866" w:rsidRDefault="00D44C51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color w:val="4676A2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654E5" w:rsidRPr="00342866" w:rsidRDefault="006654E5" w:rsidP="00772308">
                  <w:pPr>
                    <w:spacing w:line="180" w:lineRule="atLeast"/>
                    <w:rPr>
                      <w:rFonts w:ascii="Arial" w:hAnsi="Arial" w:cs="Arial"/>
                      <w:i/>
                      <w:iCs/>
                      <w:color w:val="1F497D"/>
                      <w:sz w:val="16"/>
                      <w:szCs w:val="16"/>
                    </w:rPr>
                  </w:pPr>
                </w:p>
                <w:tbl>
                  <w:tblPr>
                    <w:tblW w:w="3965" w:type="dxa"/>
                    <w:tblInd w:w="32" w:type="dxa"/>
                    <w:tblLook w:val="04A0"/>
                  </w:tblPr>
                  <w:tblGrid>
                    <w:gridCol w:w="1020"/>
                    <w:gridCol w:w="1082"/>
                    <w:gridCol w:w="528"/>
                    <w:gridCol w:w="385"/>
                    <w:gridCol w:w="537"/>
                    <w:gridCol w:w="413"/>
                  </w:tblGrid>
                  <w:tr w:rsidR="006654E5" w:rsidRPr="00342866">
                    <w:trPr>
                      <w:trHeight w:val="397"/>
                    </w:trPr>
                    <w:tc>
                      <w:tcPr>
                        <w:tcW w:w="3965" w:type="dxa"/>
                        <w:gridSpan w:val="6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b/>
                            <w:color w:val="548DD4"/>
                            <w:sz w:val="16"/>
                            <w:szCs w:val="16"/>
                            <w:u w:val="single"/>
                            <w:lang w:val="en-US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b/>
                            <w:color w:val="548DD4"/>
                            <w:sz w:val="16"/>
                            <w:szCs w:val="16"/>
                            <w:u w:val="single"/>
                          </w:rPr>
                          <w:t>ΕΚΠΑΙΔΕΥΤΙΚΟΣ Ι</w:t>
                        </w:r>
                        <w:r w:rsidRPr="00342866">
                          <w:rPr>
                            <w:rFonts w:ascii="Arial" w:eastAsia="PMingLiU" w:hAnsi="Arial" w:cs="Arial"/>
                            <w:b/>
                            <w:color w:val="548DD4"/>
                            <w:sz w:val="16"/>
                            <w:szCs w:val="16"/>
                            <w:u w:val="single"/>
                            <w:lang w:val="en-US"/>
                          </w:rPr>
                          <w:t>V</w:t>
                        </w:r>
                      </w:p>
                    </w:tc>
                  </w:tr>
                  <w:tr w:rsidR="006654E5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ΟΝΟΜ/ΜΟ: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654E5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654E5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ΕΙΔΙΚΟΤΗΤΑ: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654E5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654E5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  <w:lang w:val="en-US"/>
                          </w:rPr>
                          <w:t>E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-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  <w:lang w:val="en-US"/>
                          </w:rPr>
                          <w:t>MAIL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654E5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654E5" w:rsidRPr="00342866">
                    <w:trPr>
                      <w:trHeight w:val="283"/>
                    </w:trPr>
                    <w:tc>
                      <w:tcPr>
                        <w:tcW w:w="98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ind w:hanging="3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ΚΙΝΗΤΟ</w:t>
                        </w:r>
                        <w:r w:rsidR="009077C3"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FFFFFF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654E5" w:rsidRPr="00342866">
                    <w:trPr>
                      <w:trHeight w:val="80"/>
                    </w:trPr>
                    <w:tc>
                      <w:tcPr>
                        <w:tcW w:w="989" w:type="dxa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5"/>
                        <w:shd w:val="clear" w:color="auto" w:fill="DBE5F1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rPr>
                            <w:rFonts w:ascii="Arial" w:eastAsia="PMingLiU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654E5" w:rsidRPr="00342866">
                    <w:trPr>
                      <w:trHeight w:val="283"/>
                    </w:trPr>
                    <w:tc>
                      <w:tcPr>
                        <w:tcW w:w="2129" w:type="dxa"/>
                        <w:gridSpan w:val="2"/>
                        <w:shd w:val="clear" w:color="auto" w:fill="auto"/>
                        <w:vAlign w:val="center"/>
                      </w:tcPr>
                      <w:p w:rsidR="006654E5" w:rsidRPr="00342866" w:rsidRDefault="006654E5" w:rsidP="00772308">
                        <w:pPr>
                          <w:tabs>
                            <w:tab w:val="right" w:leader="dot" w:pos="4253"/>
                          </w:tabs>
                          <w:spacing w:line="180" w:lineRule="atLeast"/>
                          <w:ind w:left="-112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ΕΠΙΜΟΡΦΩΣΗ ΣΤΗΝ Π.Ε.</w:t>
                        </w:r>
                      </w:p>
                    </w:tc>
                    <w:tc>
                      <w:tcPr>
                        <w:tcW w:w="526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  <w:t>ΝΑΙ:</w:t>
                        </w:r>
                      </w:p>
                    </w:tc>
                    <w:tc>
                      <w:tcPr>
                        <w:tcW w:w="396" w:type="dxa"/>
                        <w:shd w:val="clear" w:color="auto" w:fill="FFFFFF"/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color w:val="4676A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  <w:t>ΟΧΙ: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  <w:vAlign w:val="center"/>
                      </w:tcPr>
                      <w:p w:rsidR="006654E5" w:rsidRPr="00342866" w:rsidRDefault="006654E5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color w:val="4676A2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3E2228" w:rsidRPr="00342866" w:rsidRDefault="003E2228" w:rsidP="00772308">
                  <w:pPr>
                    <w:spacing w:line="180" w:lineRule="atLeast"/>
                    <w:rPr>
                      <w:rFonts w:ascii="Arial" w:hAnsi="Arial" w:cs="Arial"/>
                      <w:iCs/>
                      <w:color w:val="1F497D"/>
                      <w:sz w:val="16"/>
                      <w:szCs w:val="16"/>
                    </w:rPr>
                  </w:pPr>
                </w:p>
                <w:p w:rsidR="00173016" w:rsidRPr="00342866" w:rsidRDefault="00BB26E4" w:rsidP="00772308">
                  <w:pPr>
                    <w:spacing w:line="180" w:lineRule="atLeast"/>
                    <w:jc w:val="center"/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</w:pPr>
                  <w:r w:rsidRPr="00342866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>ΣΥΝΟΛΑ ΕΚΠΑΙΔΕΥΤΙΚΩΝ</w:t>
                  </w:r>
                </w:p>
                <w:p w:rsidR="00173016" w:rsidRPr="00342866" w:rsidRDefault="00173016" w:rsidP="00772308">
                  <w:pPr>
                    <w:spacing w:line="180" w:lineRule="atLeast"/>
                    <w:rPr>
                      <w:rFonts w:ascii="Arial" w:hAnsi="Arial" w:cs="Arial"/>
                      <w:sz w:val="8"/>
                    </w:rPr>
                  </w:pPr>
                </w:p>
                <w:tbl>
                  <w:tblPr>
                    <w:tblW w:w="4265" w:type="dxa"/>
                    <w:tblInd w:w="61" w:type="dxa"/>
                    <w:tblLook w:val="04A0"/>
                  </w:tblPr>
                  <w:tblGrid>
                    <w:gridCol w:w="1556"/>
                    <w:gridCol w:w="441"/>
                    <w:gridCol w:w="1827"/>
                    <w:gridCol w:w="441"/>
                  </w:tblGrid>
                  <w:tr w:rsidR="003E2228" w:rsidRPr="00342866">
                    <w:trPr>
                      <w:trHeight w:val="340"/>
                    </w:trPr>
                    <w:tc>
                      <w:tcPr>
                        <w:tcW w:w="1556" w:type="dxa"/>
                        <w:tcBorders>
                          <w:right w:val="single" w:sz="4" w:space="0" w:color="365F91"/>
                        </w:tcBorders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E2228" w:rsidRPr="00342866" w:rsidRDefault="00BB26E4" w:rsidP="00342866">
                        <w:pPr>
                          <w:tabs>
                            <w:tab w:val="left" w:pos="-61"/>
                            <w:tab w:val="right" w:leader="dot" w:pos="4253"/>
                          </w:tabs>
                          <w:spacing w:line="180" w:lineRule="atLeas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8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8"/>
                          </w:rPr>
                          <w:t>ΑΝΔΡΕΣ ΕΚΠ/ΚΟΙ</w:t>
                        </w:r>
                        <w:r w:rsidR="003E2228"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365F91"/>
                          <w:left w:val="single" w:sz="4" w:space="0" w:color="365F91"/>
                          <w:bottom w:val="single" w:sz="4" w:space="0" w:color="365F91"/>
                          <w:right w:val="single" w:sz="4" w:space="0" w:color="365F91"/>
                        </w:tcBorders>
                        <w:shd w:val="clear" w:color="auto" w:fill="FFFFFF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E2228" w:rsidRPr="00342866" w:rsidRDefault="003E2228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szCs w:val="18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left w:val="single" w:sz="4" w:space="0" w:color="365F91"/>
                          <w:right w:val="single" w:sz="4" w:space="0" w:color="365F91"/>
                        </w:tcBorders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E2228" w:rsidRPr="00342866" w:rsidRDefault="000B007A" w:rsidP="00342866">
                        <w:pPr>
                          <w:spacing w:line="180" w:lineRule="atLeast"/>
                          <w:ind w:right="-125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8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8"/>
                            <w:lang w:val="en-US"/>
                          </w:rPr>
                          <w:t xml:space="preserve">   </w:t>
                        </w:r>
                        <w:r w:rsidR="00BB26E4"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8"/>
                          </w:rPr>
                          <w:t>ΓΥΝΑΙΚΕΣ ΕΚΠ/ΚΟΙ</w:t>
                        </w:r>
                        <w:r w:rsidR="003E2228"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365F91"/>
                          <w:left w:val="single" w:sz="4" w:space="0" w:color="365F91"/>
                          <w:bottom w:val="single" w:sz="4" w:space="0" w:color="365F91"/>
                          <w:right w:val="single" w:sz="4" w:space="0" w:color="365F91"/>
                        </w:tcBorders>
                        <w:shd w:val="clear" w:color="auto" w:fill="FFFFFF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E2228" w:rsidRPr="00342866" w:rsidRDefault="003E2228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szCs w:val="18"/>
                          </w:rPr>
                        </w:pPr>
                      </w:p>
                    </w:tc>
                  </w:tr>
                </w:tbl>
                <w:p w:rsidR="007E5B72" w:rsidRPr="00342866" w:rsidRDefault="007E5B72" w:rsidP="00772308">
                  <w:pPr>
                    <w:spacing w:line="180" w:lineRule="atLeast"/>
                    <w:rPr>
                      <w:rFonts w:ascii="Arial" w:hAnsi="Arial" w:cs="Arial"/>
                      <w:i/>
                      <w:iCs/>
                      <w:color w:val="1F497D"/>
                      <w:sz w:val="8"/>
                    </w:rPr>
                  </w:pPr>
                </w:p>
                <w:p w:rsidR="00E8413F" w:rsidRPr="00342866" w:rsidRDefault="00E8413F" w:rsidP="00772308">
                  <w:pPr>
                    <w:spacing w:line="180" w:lineRule="atLeast"/>
                    <w:jc w:val="center"/>
                    <w:rPr>
                      <w:rFonts w:ascii="Arial" w:hAnsi="Arial" w:cs="Arial"/>
                    </w:rPr>
                  </w:pPr>
                  <w:r w:rsidRPr="00342866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 xml:space="preserve">ΑΡΙΘΜΟΣ </w:t>
                  </w:r>
                  <w:r w:rsidR="0084539A" w:rsidRPr="00342866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>ΕΚΠ/</w:t>
                  </w:r>
                  <w:r w:rsidRPr="00342866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 xml:space="preserve">ΚΩΝ </w:t>
                  </w:r>
                  <w:r w:rsidRPr="00342866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  <w:lang w:val="en-US"/>
                    </w:rPr>
                    <w:t>ANA</w:t>
                  </w:r>
                  <w:r w:rsidRPr="00342866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 xml:space="preserve"> ΗΛΙΚΙΑΚΗ ΟΜΑΔΑ</w:t>
                  </w:r>
                </w:p>
                <w:tbl>
                  <w:tblPr>
                    <w:tblW w:w="4368" w:type="dxa"/>
                    <w:tblInd w:w="-11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986"/>
                    <w:gridCol w:w="734"/>
                    <w:gridCol w:w="986"/>
                    <w:gridCol w:w="676"/>
                    <w:gridCol w:w="986"/>
                  </w:tblGrid>
                  <w:tr w:rsidR="00E8413F" w:rsidRPr="00342866">
                    <w:trPr>
                      <w:trHeight w:val="143"/>
                    </w:trPr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548DD4"/>
                          <w:right w:val="nil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E8413F" w:rsidRPr="00342866" w:rsidRDefault="00E8413F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25-54</w:t>
                        </w:r>
                        <w:r w:rsidR="00AF4CC7"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 xml:space="preserve"> </w:t>
                        </w: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ετών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E8413F" w:rsidRPr="00342866" w:rsidRDefault="00E8413F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548DD4"/>
                          <w:right w:val="nil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E8413F" w:rsidRPr="00342866" w:rsidRDefault="00E8413F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55-64 ετών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E8413F" w:rsidRPr="00342866" w:rsidRDefault="00E8413F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548DD4"/>
                          <w:right w:val="nil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E8413F" w:rsidRPr="00342866" w:rsidRDefault="00E8413F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342866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64+ ετών</w:t>
                        </w:r>
                      </w:p>
                    </w:tc>
                  </w:tr>
                  <w:tr w:rsidR="00E8413F" w:rsidRPr="00342866">
                    <w:trPr>
                      <w:trHeight w:val="340"/>
                    </w:trPr>
                    <w:tc>
                      <w:tcPr>
                        <w:tcW w:w="993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E8413F" w:rsidRPr="00342866" w:rsidRDefault="00E8413F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color w:val="548DD4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548DD4"/>
                          <w:bottom w:val="nil"/>
                          <w:right w:val="single" w:sz="4" w:space="0" w:color="548DD4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E8413F" w:rsidRPr="00342866" w:rsidRDefault="00E8413F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color w:val="548DD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E8413F" w:rsidRPr="00342866" w:rsidRDefault="00E8413F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color w:val="548DD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548DD4"/>
                          <w:bottom w:val="nil"/>
                          <w:right w:val="single" w:sz="4" w:space="0" w:color="548DD4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E8413F" w:rsidRPr="00342866" w:rsidRDefault="00E8413F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color w:val="548DD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E8413F" w:rsidRPr="00342866" w:rsidRDefault="00E8413F" w:rsidP="00772308">
                        <w:pPr>
                          <w:spacing w:line="180" w:lineRule="atLeast"/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color w:val="548DD4"/>
                          </w:rPr>
                        </w:pPr>
                      </w:p>
                    </w:tc>
                  </w:tr>
                </w:tbl>
                <w:p w:rsidR="00E8413F" w:rsidRPr="00342866" w:rsidRDefault="00E8413F" w:rsidP="00772308">
                  <w:pPr>
                    <w:spacing w:line="180" w:lineRule="atLeast"/>
                    <w:ind w:right="-48"/>
                    <w:rPr>
                      <w:rFonts w:ascii="Arial" w:hAnsi="Arial" w:cs="Arial"/>
                      <w:i/>
                      <w:iCs/>
                      <w:color w:val="1F497D"/>
                      <w:sz w:val="8"/>
                    </w:rPr>
                  </w:pPr>
                </w:p>
              </w:txbxContent>
            </v:textbox>
            <w10:wrap type="square" anchorx="page" anchory="page"/>
          </v:rect>
        </w:pict>
      </w:r>
      <w:r w:rsidRPr="00786E0B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35" type="#_x0000_t202" style="position:absolute;left:0;text-align:left;margin-left:-5.4pt;margin-top:-35.95pt;width:363.9pt;height:840.9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LPUQIAAGUEAAAOAAAAZHJzL2Uyb0RvYy54bWysVM2O0zAQviPxDpbvNGnabtuo6WrpUoS0&#10;/EgLD+A6TmPh2MZ2m5Qr4j14AYQ4cOBP+wbZV2LsdLv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" stroked="f">
            <v:fill opacity=".5"/>
            <v:textbox style="mso-next-textbox:#Πλαίσιο κειμένου 2" inset="0">
              <w:txbxContent>
                <w:p w:rsidR="00C71784" w:rsidRPr="00990F25" w:rsidRDefault="00C71784" w:rsidP="00617570">
                  <w:pPr>
                    <w:jc w:val="center"/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</w:pPr>
                </w:p>
                <w:p w:rsidR="00212587" w:rsidRPr="00990F25" w:rsidRDefault="00212587" w:rsidP="001A1F71">
                  <w:pPr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</w:pPr>
                </w:p>
                <w:p w:rsidR="00C71784" w:rsidRPr="00990F25" w:rsidRDefault="00C71784" w:rsidP="00617570">
                  <w:pPr>
                    <w:jc w:val="center"/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</w:pPr>
                  <w:r w:rsidRPr="00990F25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>ΣΤΟΙΧΕΙΑ ΠΡΟΓΡΑΜΜΑΤΟΣ</w:t>
                  </w:r>
                  <w:r w:rsidR="00990F25" w:rsidRPr="00990F25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 xml:space="preserve"> </w:t>
                  </w:r>
                  <w:r w:rsidR="00990F25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>Κ.Π.Ε.</w:t>
                  </w:r>
                  <w:r w:rsidR="001A1F71"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  <w:t xml:space="preserve"> ΘΕΡΜΟΟΥ</w:t>
                  </w:r>
                </w:p>
                <w:p w:rsidR="00C71784" w:rsidRPr="00990F25" w:rsidRDefault="00C71784" w:rsidP="006175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6379" w:type="dxa"/>
                    <w:tblInd w:w="392" w:type="dxa"/>
                    <w:tblBorders>
                      <w:top w:val="single" w:sz="4" w:space="0" w:color="365F91"/>
                      <w:left w:val="single" w:sz="4" w:space="0" w:color="365F91"/>
                      <w:bottom w:val="single" w:sz="4" w:space="0" w:color="365F91"/>
                      <w:right w:val="single" w:sz="4" w:space="0" w:color="365F91"/>
                      <w:insideH w:val="single" w:sz="4" w:space="0" w:color="365F91"/>
                      <w:insideV w:val="single" w:sz="4" w:space="0" w:color="365F91"/>
                    </w:tblBorders>
                    <w:tblLook w:val="04A0"/>
                  </w:tblPr>
                  <w:tblGrid>
                    <w:gridCol w:w="2268"/>
                    <w:gridCol w:w="4111"/>
                  </w:tblGrid>
                  <w:tr w:rsidR="004C35C4" w:rsidRPr="00990F25">
                    <w:trPr>
                      <w:trHeight w:val="283"/>
                    </w:trPr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65F91"/>
                        </w:tcBorders>
                        <w:shd w:val="clear" w:color="auto" w:fill="auto"/>
                        <w:vAlign w:val="center"/>
                      </w:tcPr>
                      <w:p w:rsidR="004C35C4" w:rsidRPr="00990F25" w:rsidRDefault="004C35C4" w:rsidP="00990F25">
                        <w:pPr>
                          <w:ind w:hanging="108"/>
                          <w:jc w:val="righ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ΤΙΤΛΟΣ ΠΡΟΓΡΑΜΜΑΤΟΣ:</w:t>
                        </w:r>
                      </w:p>
                    </w:tc>
                    <w:tc>
                      <w:tcPr>
                        <w:tcW w:w="4111" w:type="dxa"/>
                        <w:tcBorders>
                          <w:left w:val="single" w:sz="4" w:space="0" w:color="365F91"/>
                        </w:tcBorders>
                        <w:shd w:val="clear" w:color="auto" w:fill="FFFFFF"/>
                        <w:vAlign w:val="center"/>
                      </w:tcPr>
                      <w:p w:rsidR="004C35C4" w:rsidRPr="00990F25" w:rsidRDefault="004C35C4" w:rsidP="00F97E4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011B" w:rsidRPr="00990F25">
                    <w:trPr>
                      <w:trHeight w:val="283"/>
                    </w:trPr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65F91"/>
                        </w:tcBorders>
                        <w:shd w:val="clear" w:color="auto" w:fill="auto"/>
                        <w:vAlign w:val="center"/>
                      </w:tcPr>
                      <w:p w:rsidR="00C71784" w:rsidRPr="00990F25" w:rsidRDefault="00303AD9" w:rsidP="00990F25">
                        <w:pPr>
                          <w:ind w:left="-108"/>
                          <w:jc w:val="righ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ΗΜΕΡΟΜΗ</w:t>
                        </w:r>
                        <w:r w:rsidR="004C35C4" w:rsidRPr="00990F25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ΝΙΑ</w:t>
                        </w:r>
                        <w:r w:rsidR="00C71784" w:rsidRPr="00990F25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 xml:space="preserve"> ΕΠΙΣΚΕΨΗΣ:</w:t>
                        </w:r>
                      </w:p>
                    </w:tc>
                    <w:tc>
                      <w:tcPr>
                        <w:tcW w:w="4111" w:type="dxa"/>
                        <w:tcBorders>
                          <w:left w:val="single" w:sz="4" w:space="0" w:color="365F91"/>
                        </w:tcBorders>
                        <w:shd w:val="clear" w:color="auto" w:fill="FFFFFF"/>
                        <w:vAlign w:val="center"/>
                      </w:tcPr>
                      <w:p w:rsidR="00C71784" w:rsidRPr="00990F25" w:rsidRDefault="00C71784" w:rsidP="00F97E4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011B" w:rsidRPr="00990F25">
                    <w:trPr>
                      <w:trHeight w:val="283"/>
                    </w:trPr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65F91"/>
                        </w:tcBorders>
                        <w:shd w:val="clear" w:color="auto" w:fill="auto"/>
                        <w:vAlign w:val="center"/>
                      </w:tcPr>
                      <w:p w:rsidR="00C71784" w:rsidRPr="00990F25" w:rsidRDefault="00C71784" w:rsidP="00303AD9">
                        <w:pPr>
                          <w:jc w:val="right"/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ΑΡ. ΑΠΟΦ</w:t>
                        </w:r>
                        <w:r w:rsidR="00303AD9" w:rsidRPr="00990F25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ΑΣΗΣ ΕΓΚΡΙΣΗΣ</w:t>
                        </w:r>
                        <w:r w:rsidRPr="00990F25">
                          <w:rPr>
                            <w:rFonts w:ascii="Arial" w:eastAsia="PMingLiU" w:hAnsi="Arial" w:cs="Arial"/>
                            <w:color w:val="548DD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4111" w:type="dxa"/>
                        <w:tcBorders>
                          <w:left w:val="single" w:sz="4" w:space="0" w:color="365F91"/>
                        </w:tcBorders>
                        <w:shd w:val="clear" w:color="auto" w:fill="FFFFFF"/>
                        <w:vAlign w:val="center"/>
                      </w:tcPr>
                      <w:p w:rsidR="00C71784" w:rsidRPr="00990F25" w:rsidRDefault="00C71784" w:rsidP="00E7612F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2587" w:rsidRPr="00CB4103" w:rsidRDefault="00212587" w:rsidP="00617570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A1F71" w:rsidRDefault="00617570" w:rsidP="001A1F71">
                  <w:pPr>
                    <w:ind w:left="1440" w:firstLine="261"/>
                    <w:rPr>
                      <w:rFonts w:ascii="Arial" w:hAnsi="Arial" w:cs="Arial"/>
                      <w:b/>
                      <w:color w:val="548DD4"/>
                      <w:sz w:val="18"/>
                      <w:szCs w:val="18"/>
                    </w:rPr>
                  </w:pPr>
                  <w:r w:rsidRPr="001A1F71">
                    <w:rPr>
                      <w:rFonts w:ascii="Arial" w:hAnsi="Arial" w:cs="Arial"/>
                      <w:color w:val="548DD4"/>
                      <w:sz w:val="18"/>
                      <w:szCs w:val="18"/>
                    </w:rPr>
                    <w:t>ΣΥΜΜΕΤΕΧΟΝΤΕΣ ΜΑΘΗΤΕΣ</w:t>
                  </w:r>
                  <w:r w:rsidR="001A1F71">
                    <w:rPr>
                      <w:rFonts w:ascii="Arial" w:hAnsi="Arial" w:cs="Arial"/>
                      <w:b/>
                      <w:color w:val="548DD4"/>
                      <w:sz w:val="18"/>
                      <w:szCs w:val="18"/>
                    </w:rPr>
                    <w:t xml:space="preserve"> </w:t>
                  </w:r>
                </w:p>
                <w:p w:rsidR="001A1F71" w:rsidRDefault="001A1F71" w:rsidP="001A1F71">
                  <w:pPr>
                    <w:ind w:left="1440" w:firstLine="261"/>
                    <w:rPr>
                      <w:rFonts w:ascii="Arial" w:hAnsi="Arial" w:cs="Arial"/>
                      <w:b/>
                      <w:color w:val="548DD4"/>
                      <w:sz w:val="18"/>
                      <w:szCs w:val="18"/>
                    </w:rPr>
                  </w:pPr>
                </w:p>
                <w:p w:rsidR="00CB011B" w:rsidRPr="001A1F71" w:rsidRDefault="001A1F71" w:rsidP="001A1F71">
                  <w:pPr>
                    <w:ind w:left="1440" w:firstLine="261"/>
                    <w:rPr>
                      <w:rFonts w:ascii="Arial" w:hAnsi="Arial" w:cs="Arial"/>
                      <w:b/>
                      <w:color w:val="548DD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548DD4"/>
                      <w:sz w:val="18"/>
                      <w:szCs w:val="18"/>
                      <w:u w:val="single"/>
                    </w:rPr>
                    <w:t xml:space="preserve"> </w:t>
                  </w:r>
                  <w:r w:rsidRPr="001A1F71">
                    <w:rPr>
                      <w:rFonts w:ascii="Arial" w:hAnsi="Arial" w:cs="Arial"/>
                      <w:b/>
                      <w:color w:val="548DD4"/>
                      <w:sz w:val="22"/>
                      <w:szCs w:val="22"/>
                      <w:u w:val="single"/>
                    </w:rPr>
                    <w:t xml:space="preserve">ΜΟΝΟ Ο ΑΡΙΘΜΟΣ ΜΗΤΡΩΟΥ </w:t>
                  </w:r>
                </w:p>
                <w:p w:rsidR="00CB011B" w:rsidRPr="00990F25" w:rsidRDefault="00CB011B" w:rsidP="006175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Ind w:w="392" w:type="dxa"/>
                    <w:tblLook w:val="04A0"/>
                  </w:tblPr>
                  <w:tblGrid>
                    <w:gridCol w:w="425"/>
                    <w:gridCol w:w="2693"/>
                    <w:gridCol w:w="447"/>
                    <w:gridCol w:w="2814"/>
                  </w:tblGrid>
                  <w:tr w:rsidR="006808F5" w:rsidRPr="00990F25">
                    <w:trPr>
                      <w:trHeight w:val="283"/>
                      <w:jc w:val="center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CB011B" w:rsidRPr="00990F25" w:rsidRDefault="00CB011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0000CC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shd w:val="clear" w:color="auto" w:fill="auto"/>
                        <w:vAlign w:val="center"/>
                      </w:tcPr>
                      <w:p w:rsidR="00CB011B" w:rsidRPr="00990F25" w:rsidRDefault="00CB011B" w:rsidP="00B246F3">
                        <w:pPr>
                          <w:ind w:firstLine="508"/>
                          <w:rPr>
                            <w:rFonts w:ascii="Arial" w:eastAsia="PMingLiU" w:hAnsi="Arial" w:cs="Arial"/>
                            <w:color w:val="0000CC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b/>
                            <w:color w:val="548DD4"/>
                            <w:sz w:val="18"/>
                            <w:szCs w:val="18"/>
                          </w:rPr>
                          <w:t>ΑΓΟΡΙΑ</w:t>
                        </w:r>
                      </w:p>
                    </w:tc>
                    <w:tc>
                      <w:tcPr>
                        <w:tcW w:w="447" w:type="dxa"/>
                        <w:shd w:val="clear" w:color="auto" w:fill="auto"/>
                        <w:vAlign w:val="center"/>
                      </w:tcPr>
                      <w:p w:rsidR="00CB011B" w:rsidRPr="00990F25" w:rsidRDefault="00CB011B" w:rsidP="006808F5">
                        <w:pPr>
                          <w:jc w:val="center"/>
                          <w:rPr>
                            <w:rFonts w:ascii="Arial" w:eastAsia="PMingLiU" w:hAnsi="Arial" w:cs="Arial"/>
                            <w:color w:val="0000CC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14" w:type="dxa"/>
                        <w:shd w:val="clear" w:color="auto" w:fill="auto"/>
                        <w:vAlign w:val="center"/>
                      </w:tcPr>
                      <w:p w:rsidR="00CB011B" w:rsidRPr="00990F25" w:rsidRDefault="00CB011B" w:rsidP="00B246F3">
                        <w:pPr>
                          <w:ind w:firstLine="628"/>
                          <w:rPr>
                            <w:rFonts w:ascii="Arial" w:eastAsia="PMingLiU" w:hAnsi="Arial" w:cs="Arial"/>
                            <w:color w:val="0000CC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b/>
                            <w:color w:val="548DD4"/>
                            <w:sz w:val="18"/>
                            <w:szCs w:val="18"/>
                          </w:rPr>
                          <w:t>ΚΟΡΙΤΣΙΑ</w:t>
                        </w:r>
                      </w:p>
                    </w:tc>
                  </w:tr>
                </w:tbl>
                <w:p w:rsidR="00C71784" w:rsidRPr="00990F25" w:rsidRDefault="00C71784" w:rsidP="006175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Ind w:w="108" w:type="dxa"/>
                    <w:tblLayout w:type="fixed"/>
                    <w:tblLook w:val="04A0"/>
                  </w:tblPr>
                  <w:tblGrid>
                    <w:gridCol w:w="426"/>
                    <w:gridCol w:w="2693"/>
                    <w:gridCol w:w="447"/>
                    <w:gridCol w:w="2814"/>
                  </w:tblGrid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8F5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5559EB" w:rsidRPr="00990F25" w:rsidRDefault="005559EB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5559EB" w:rsidRPr="00990F25" w:rsidRDefault="005559EB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65EBE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65EBE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65EBE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65EBE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65EBE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65EBE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65EBE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65EBE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65EBE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65EBE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65EBE" w:rsidRPr="00990F25">
                    <w:trPr>
                      <w:trHeight w:val="283"/>
                    </w:trPr>
                    <w:tc>
                      <w:tcPr>
                        <w:tcW w:w="426" w:type="dxa"/>
                        <w:tcBorders>
                          <w:right w:val="single" w:sz="4" w:space="0" w:color="006699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6699"/>
                          <w:left w:val="single" w:sz="4" w:space="0" w:color="006699"/>
                          <w:bottom w:val="single" w:sz="4" w:space="0" w:color="006699"/>
                          <w:right w:val="single" w:sz="4" w:space="0" w:color="006699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4" w:space="0" w:color="006699"/>
                          <w:right w:val="single" w:sz="4" w:space="0" w:color="548DD4"/>
                        </w:tcBorders>
                        <w:shd w:val="clear" w:color="auto" w:fill="auto"/>
                        <w:vAlign w:val="center"/>
                      </w:tcPr>
                      <w:p w:rsidR="00065EBE" w:rsidRPr="00990F25" w:rsidRDefault="00065EBE" w:rsidP="006808F5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2814" w:type="dxa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FFFFFF"/>
                        <w:vAlign w:val="center"/>
                      </w:tcPr>
                      <w:p w:rsidR="00065EBE" w:rsidRPr="00990F25" w:rsidRDefault="00065EBE" w:rsidP="00617570">
                        <w:pPr>
                          <w:rPr>
                            <w:rFonts w:ascii="Arial" w:eastAsia="PMingLiU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71784" w:rsidRPr="00990F25" w:rsidRDefault="00C71784" w:rsidP="006175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559EB" w:rsidRPr="00990F25" w:rsidRDefault="005559EB" w:rsidP="009E1673">
                  <w:pPr>
                    <w:jc w:val="right"/>
                    <w:rPr>
                      <w:rFonts w:ascii="Arial" w:eastAsia="PMingLiU" w:hAnsi="Arial" w:cs="Arial"/>
                      <w:b/>
                      <w:color w:val="548DD4"/>
                      <w:sz w:val="18"/>
                      <w:szCs w:val="18"/>
                    </w:rPr>
                  </w:pPr>
                </w:p>
                <w:tbl>
                  <w:tblPr>
                    <w:tblW w:w="6379" w:type="dxa"/>
                    <w:tblInd w:w="341" w:type="dxa"/>
                    <w:tblLayout w:type="fixed"/>
                    <w:tblLook w:val="04A0"/>
                  </w:tblPr>
                  <w:tblGrid>
                    <w:gridCol w:w="3093"/>
                    <w:gridCol w:w="1159"/>
                    <w:gridCol w:w="567"/>
                    <w:gridCol w:w="993"/>
                    <w:gridCol w:w="567"/>
                  </w:tblGrid>
                  <w:tr w:rsidR="009E1673" w:rsidRPr="00990F25">
                    <w:trPr>
                      <w:trHeight w:val="340"/>
                    </w:trPr>
                    <w:tc>
                      <w:tcPr>
                        <w:tcW w:w="3093" w:type="dxa"/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9E1673" w:rsidRPr="00990F25" w:rsidRDefault="009E1673" w:rsidP="009E1673">
                        <w:pPr>
                          <w:tabs>
                            <w:tab w:val="right" w:leader="dot" w:pos="4253"/>
                          </w:tabs>
                          <w:jc w:val="right"/>
                          <w:rPr>
                            <w:rFonts w:ascii="Arial" w:eastAsia="PMingLiU" w:hAnsi="Arial" w:cs="Arial"/>
                            <w:color w:val="548DD4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b/>
                            <w:color w:val="548DD4"/>
                            <w:sz w:val="18"/>
                            <w:szCs w:val="18"/>
                          </w:rPr>
                          <w:t>ΣΥΝΟΛΑ ΜΑΘΗΤΩΝ:</w:t>
                        </w:r>
                      </w:p>
                    </w:tc>
                    <w:tc>
                      <w:tcPr>
                        <w:tcW w:w="1159" w:type="dxa"/>
                        <w:tcBorders>
                          <w:left w:val="nil"/>
                          <w:right w:val="single" w:sz="4" w:space="0" w:color="365F91"/>
                        </w:tcBorders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9E1673" w:rsidRPr="00990F25" w:rsidRDefault="00C6314C" w:rsidP="00617570">
                        <w:pPr>
                          <w:tabs>
                            <w:tab w:val="right" w:leader="dot" w:pos="4253"/>
                          </w:tabs>
                          <w:jc w:val="right"/>
                          <w:rPr>
                            <w:rFonts w:ascii="Arial" w:eastAsia="PMingLiU" w:hAnsi="Arial" w:cs="Arial"/>
                            <w:color w:val="548DD4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548DD4"/>
                            <w:sz w:val="18"/>
                            <w:szCs w:val="18"/>
                          </w:rPr>
                          <w:t>ΑΓΟΡΙΑ: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365F91"/>
                          <w:left w:val="single" w:sz="4" w:space="0" w:color="365F91"/>
                          <w:bottom w:val="single" w:sz="4" w:space="0" w:color="365F91"/>
                          <w:right w:val="single" w:sz="4" w:space="0" w:color="365F91"/>
                        </w:tcBorders>
                        <w:shd w:val="clear" w:color="auto" w:fill="FFFFFF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9E1673" w:rsidRPr="00990F25" w:rsidRDefault="009E1673" w:rsidP="007867C3">
                        <w:pPr>
                          <w:jc w:val="center"/>
                          <w:rPr>
                            <w:rFonts w:ascii="Arial" w:eastAsia="PMingLiU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left w:val="single" w:sz="4" w:space="0" w:color="365F91"/>
                          <w:right w:val="single" w:sz="4" w:space="0" w:color="365F91"/>
                        </w:tcBorders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9E1673" w:rsidRPr="00990F25" w:rsidRDefault="009E1673" w:rsidP="00617570">
                        <w:pPr>
                          <w:jc w:val="right"/>
                          <w:rPr>
                            <w:rFonts w:ascii="Arial" w:eastAsia="PMingLiU" w:hAnsi="Arial" w:cs="Arial"/>
                            <w:color w:val="548DD4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548DD4"/>
                            <w:sz w:val="18"/>
                            <w:szCs w:val="18"/>
                          </w:rPr>
                          <w:t>ΚΟΡΙΤΣΙΑ: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365F91"/>
                          <w:left w:val="single" w:sz="4" w:space="0" w:color="365F91"/>
                          <w:bottom w:val="single" w:sz="4" w:space="0" w:color="365F91"/>
                          <w:right w:val="single" w:sz="4" w:space="0" w:color="365F91"/>
                        </w:tcBorders>
                        <w:shd w:val="clear" w:color="auto" w:fill="FFFFFF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9E1673" w:rsidRPr="00990F25" w:rsidRDefault="009E1673" w:rsidP="007867C3">
                        <w:pPr>
                          <w:jc w:val="center"/>
                          <w:rPr>
                            <w:rFonts w:ascii="Arial" w:eastAsia="PMingLiU" w:hAnsi="Arial" w:cs="Arial"/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C31CD" w:rsidRPr="00CB4103" w:rsidRDefault="003C31CD" w:rsidP="003C31CD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tbl>
                  <w:tblPr>
                    <w:tblW w:w="6379" w:type="dxa"/>
                    <w:tblInd w:w="341" w:type="dxa"/>
                    <w:tblLook w:val="04A0"/>
                  </w:tblPr>
                  <w:tblGrid>
                    <w:gridCol w:w="3118"/>
                    <w:gridCol w:w="426"/>
                    <w:gridCol w:w="1701"/>
                    <w:gridCol w:w="425"/>
                    <w:gridCol w:w="709"/>
                  </w:tblGrid>
                  <w:tr w:rsidR="003C31CD" w:rsidRPr="00990F25">
                    <w:trPr>
                      <w:trHeight w:val="170"/>
                    </w:trPr>
                    <w:tc>
                      <w:tcPr>
                        <w:tcW w:w="3544" w:type="dxa"/>
                        <w:gridSpan w:val="2"/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C571D8">
                        <w:pPr>
                          <w:jc w:val="right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Ημ</w:t>
                        </w:r>
                        <w:r w:rsidR="00F07CF7"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ερομη</w:t>
                        </w: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νία: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dashSmallGap" w:sz="4" w:space="0" w:color="365F91"/>
                        </w:tcBorders>
                        <w:shd w:val="clear" w:color="auto" w:fill="FFFFFF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9E1673">
                        <w:pPr>
                          <w:jc w:val="center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gridSpan w:val="2"/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C571D8">
                        <w:pPr>
                          <w:jc w:val="right"/>
                          <w:rPr>
                            <w:rFonts w:ascii="Arial" w:eastAsia="PMingLiU" w:hAnsi="Arial" w:cs="Arial"/>
                            <w:b/>
                            <w:caps/>
                            <w:color w:val="4676A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31CD" w:rsidRPr="00990F25">
                    <w:trPr>
                      <w:trHeight w:val="170"/>
                    </w:trPr>
                    <w:tc>
                      <w:tcPr>
                        <w:tcW w:w="3118" w:type="dxa"/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C571D8">
                        <w:pPr>
                          <w:jc w:val="right"/>
                          <w:rPr>
                            <w:rFonts w:ascii="Arial" w:eastAsia="PMingLiU" w:hAnsi="Arial" w:cs="Arial"/>
                            <w:b/>
                            <w:color w:val="4676A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52" w:type="dxa"/>
                        <w:gridSpan w:val="3"/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9E1673">
                        <w:pPr>
                          <w:jc w:val="center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Ο Δ</w:t>
                        </w:r>
                        <w:r w:rsidR="00C6314C"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/</w:t>
                        </w: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  <w:t>ντής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C571D8">
                        <w:pPr>
                          <w:jc w:val="right"/>
                          <w:rPr>
                            <w:rFonts w:ascii="Arial" w:eastAsia="PMingLiU" w:hAnsi="Arial" w:cs="Arial"/>
                            <w:b/>
                            <w:caps/>
                            <w:color w:val="4676A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31CD" w:rsidRPr="00990F25">
                    <w:trPr>
                      <w:trHeight w:val="752"/>
                    </w:trPr>
                    <w:tc>
                      <w:tcPr>
                        <w:tcW w:w="3118" w:type="dxa"/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C571D8">
                        <w:pPr>
                          <w:jc w:val="right"/>
                          <w:rPr>
                            <w:rFonts w:ascii="Arial" w:eastAsia="PMingLiU" w:hAnsi="Arial" w:cs="Arial"/>
                            <w:b/>
                            <w:color w:val="4676A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52" w:type="dxa"/>
                        <w:gridSpan w:val="3"/>
                        <w:tcBorders>
                          <w:bottom w:val="dashSmallGap" w:sz="4" w:space="0" w:color="365F91"/>
                        </w:tcBorders>
                        <w:shd w:val="clear" w:color="auto" w:fill="FFFFFF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9E1673">
                        <w:pPr>
                          <w:jc w:val="center"/>
                          <w:rPr>
                            <w:rFonts w:ascii="Arial" w:eastAsia="PMingLiU" w:hAnsi="Arial" w:cs="Arial"/>
                            <w:color w:val="4676A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C571D8">
                        <w:pPr>
                          <w:jc w:val="right"/>
                          <w:rPr>
                            <w:rFonts w:ascii="Arial" w:eastAsia="PMingLiU" w:hAnsi="Arial" w:cs="Arial"/>
                            <w:b/>
                            <w:caps/>
                            <w:color w:val="4676A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31CD" w:rsidRPr="00990F25">
                    <w:trPr>
                      <w:trHeight w:val="170"/>
                    </w:trPr>
                    <w:tc>
                      <w:tcPr>
                        <w:tcW w:w="3118" w:type="dxa"/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C571D8">
                        <w:pPr>
                          <w:jc w:val="right"/>
                          <w:rPr>
                            <w:rFonts w:ascii="Arial" w:eastAsia="PMingLiU" w:hAnsi="Arial" w:cs="Arial"/>
                            <w:b/>
                            <w:color w:val="4676A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52" w:type="dxa"/>
                        <w:gridSpan w:val="3"/>
                        <w:tcBorders>
                          <w:top w:val="dashSmallGap" w:sz="4" w:space="0" w:color="365F91"/>
                        </w:tcBorders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9E1673">
                        <w:pPr>
                          <w:jc w:val="center"/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</w:pPr>
                        <w:r w:rsidRPr="00990F25"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  <w:t xml:space="preserve">Σφραγίδα </w:t>
                        </w:r>
                        <w:r w:rsidR="009E1673" w:rsidRPr="00990F25">
                          <w:rPr>
                            <w:rFonts w:ascii="Arial" w:eastAsia="PMingLiU" w:hAnsi="Arial" w:cs="Arial"/>
                            <w:color w:val="4676A2"/>
                            <w:sz w:val="16"/>
                            <w:szCs w:val="16"/>
                          </w:rPr>
                          <w:t>- Υπογραφή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3C31CD" w:rsidRPr="00990F25" w:rsidRDefault="003C31CD" w:rsidP="00C571D8">
                        <w:pPr>
                          <w:jc w:val="right"/>
                          <w:rPr>
                            <w:rFonts w:ascii="Arial" w:eastAsia="PMingLiU" w:hAnsi="Arial" w:cs="Arial"/>
                            <w:b/>
                            <w:caps/>
                            <w:color w:val="4676A2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3C31CD" w:rsidRPr="00990F25" w:rsidRDefault="00BC7897" w:rsidP="00CB4103">
                  <w:pPr>
                    <w:rPr>
                      <w:rFonts w:ascii="Arial" w:hAnsi="Arial" w:cs="Arial"/>
                      <w:color w:val="4676A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19550" cy="409575"/>
                        <wp:effectExtent l="19050" t="0" r="0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95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11858" w:rsidRPr="00AF4CC7" w:rsidRDefault="00786E0B" w:rsidP="00C34478">
      <w:pPr>
        <w:rPr>
          <w:rFonts w:ascii="Arial" w:hAnsi="Arial" w:cs="Arial"/>
          <w:color w:val="0000CC"/>
          <w:spacing w:val="20"/>
          <w:sz w:val="28"/>
          <w:szCs w:val="28"/>
          <w:lang w:val="en-US"/>
        </w:rPr>
      </w:pPr>
      <w:r w:rsidRPr="00AF4CC7">
        <w:rPr>
          <w:rFonts w:ascii="Arial" w:hAnsi="Arial" w:cs="Arial"/>
          <w:color w:val="0000CC"/>
          <w:spacing w:val="20"/>
          <w:sz w:val="28"/>
          <w:szCs w:val="28"/>
        </w:rPr>
        <w:fldChar w:fldCharType="begin"/>
      </w:r>
      <w:r w:rsidR="00CE5F7D" w:rsidRPr="00AF4CC7">
        <w:rPr>
          <w:rFonts w:ascii="Arial" w:hAnsi="Arial" w:cs="Arial"/>
          <w:color w:val="0000CC"/>
          <w:spacing w:val="20"/>
          <w:sz w:val="28"/>
          <w:szCs w:val="28"/>
        </w:rPr>
        <w:instrText xml:space="preserve"> COMMENTS   \* MERGEFORMAT </w:instrText>
      </w:r>
      <w:r w:rsidRPr="00AF4CC7">
        <w:rPr>
          <w:rFonts w:ascii="Arial" w:hAnsi="Arial" w:cs="Arial"/>
          <w:color w:val="0000CC"/>
          <w:spacing w:val="20"/>
          <w:sz w:val="28"/>
          <w:szCs w:val="28"/>
        </w:rPr>
        <w:fldChar w:fldCharType="end"/>
      </w:r>
    </w:p>
    <w:sectPr w:rsidR="00411858" w:rsidRPr="00AF4CC7" w:rsidSect="00AF4CC7">
      <w:type w:val="continuous"/>
      <w:pgSz w:w="11906" w:h="16838"/>
      <w:pgMar w:top="720" w:right="720" w:bottom="720" w:left="720" w:header="720" w:footer="720" w:gutter="0"/>
      <w:cols w:sep="1"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9D" w:rsidRDefault="0021589D" w:rsidP="003471A4">
      <w:r>
        <w:separator/>
      </w:r>
    </w:p>
  </w:endnote>
  <w:endnote w:type="continuationSeparator" w:id="1">
    <w:p w:rsidR="0021589D" w:rsidRDefault="0021589D" w:rsidP="0034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9D" w:rsidRDefault="0021589D" w:rsidP="003471A4">
      <w:r>
        <w:separator/>
      </w:r>
    </w:p>
  </w:footnote>
  <w:footnote w:type="continuationSeparator" w:id="1">
    <w:p w:rsidR="0021589D" w:rsidRDefault="0021589D" w:rsidP="00347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F0D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attachedTemplate r:id="rId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363"/>
    <w:rsid w:val="00006638"/>
    <w:rsid w:val="00011186"/>
    <w:rsid w:val="00012C37"/>
    <w:rsid w:val="00012D87"/>
    <w:rsid w:val="00014BFB"/>
    <w:rsid w:val="00021E81"/>
    <w:rsid w:val="000222BF"/>
    <w:rsid w:val="00026E48"/>
    <w:rsid w:val="000402FB"/>
    <w:rsid w:val="00053068"/>
    <w:rsid w:val="000543B3"/>
    <w:rsid w:val="000616B7"/>
    <w:rsid w:val="00065EBE"/>
    <w:rsid w:val="000B007A"/>
    <w:rsid w:val="000B635A"/>
    <w:rsid w:val="000D5AF9"/>
    <w:rsid w:val="000D6DC1"/>
    <w:rsid w:val="00102495"/>
    <w:rsid w:val="00113201"/>
    <w:rsid w:val="0013041E"/>
    <w:rsid w:val="00160AF7"/>
    <w:rsid w:val="00172377"/>
    <w:rsid w:val="00173016"/>
    <w:rsid w:val="00174E8E"/>
    <w:rsid w:val="00187A83"/>
    <w:rsid w:val="00192559"/>
    <w:rsid w:val="001A1F71"/>
    <w:rsid w:val="001B5C8F"/>
    <w:rsid w:val="001F6C4C"/>
    <w:rsid w:val="00210ADA"/>
    <w:rsid w:val="00212587"/>
    <w:rsid w:val="0021589D"/>
    <w:rsid w:val="00226B3A"/>
    <w:rsid w:val="00266365"/>
    <w:rsid w:val="002B6958"/>
    <w:rsid w:val="002F6377"/>
    <w:rsid w:val="00303AD9"/>
    <w:rsid w:val="003070ED"/>
    <w:rsid w:val="00310E2C"/>
    <w:rsid w:val="00310FA8"/>
    <w:rsid w:val="00312224"/>
    <w:rsid w:val="00330CA0"/>
    <w:rsid w:val="003359F4"/>
    <w:rsid w:val="00337C6C"/>
    <w:rsid w:val="00337F94"/>
    <w:rsid w:val="00342866"/>
    <w:rsid w:val="003471A4"/>
    <w:rsid w:val="00356DDE"/>
    <w:rsid w:val="00362C7E"/>
    <w:rsid w:val="00365CE0"/>
    <w:rsid w:val="00375CF6"/>
    <w:rsid w:val="00377FF6"/>
    <w:rsid w:val="003A3185"/>
    <w:rsid w:val="003B4382"/>
    <w:rsid w:val="003B5030"/>
    <w:rsid w:val="003C31CD"/>
    <w:rsid w:val="003D302B"/>
    <w:rsid w:val="003E2228"/>
    <w:rsid w:val="003F6CD0"/>
    <w:rsid w:val="00411858"/>
    <w:rsid w:val="004C35C4"/>
    <w:rsid w:val="004E7F6F"/>
    <w:rsid w:val="004F2CC3"/>
    <w:rsid w:val="004F69EB"/>
    <w:rsid w:val="00502AB5"/>
    <w:rsid w:val="005507F4"/>
    <w:rsid w:val="005559EB"/>
    <w:rsid w:val="00567B87"/>
    <w:rsid w:val="005A059E"/>
    <w:rsid w:val="005B447B"/>
    <w:rsid w:val="005C0340"/>
    <w:rsid w:val="00610A4F"/>
    <w:rsid w:val="00617570"/>
    <w:rsid w:val="00621E1F"/>
    <w:rsid w:val="00624FCE"/>
    <w:rsid w:val="00627742"/>
    <w:rsid w:val="006428A0"/>
    <w:rsid w:val="0066296F"/>
    <w:rsid w:val="006654E5"/>
    <w:rsid w:val="006808F5"/>
    <w:rsid w:val="00683831"/>
    <w:rsid w:val="006E357C"/>
    <w:rsid w:val="006E55BF"/>
    <w:rsid w:val="006F5F64"/>
    <w:rsid w:val="00750CB8"/>
    <w:rsid w:val="0075455C"/>
    <w:rsid w:val="00756B0B"/>
    <w:rsid w:val="00772308"/>
    <w:rsid w:val="007867C3"/>
    <w:rsid w:val="00786E0B"/>
    <w:rsid w:val="007900C2"/>
    <w:rsid w:val="0079508B"/>
    <w:rsid w:val="00796157"/>
    <w:rsid w:val="007A3363"/>
    <w:rsid w:val="007A76D0"/>
    <w:rsid w:val="007E5B72"/>
    <w:rsid w:val="00800C84"/>
    <w:rsid w:val="00800F0D"/>
    <w:rsid w:val="008113F5"/>
    <w:rsid w:val="00834C81"/>
    <w:rsid w:val="00836907"/>
    <w:rsid w:val="008371B0"/>
    <w:rsid w:val="008435E8"/>
    <w:rsid w:val="008444E1"/>
    <w:rsid w:val="0084539A"/>
    <w:rsid w:val="008A033D"/>
    <w:rsid w:val="008B00C1"/>
    <w:rsid w:val="008C0436"/>
    <w:rsid w:val="008C6DB5"/>
    <w:rsid w:val="008F2159"/>
    <w:rsid w:val="008F3930"/>
    <w:rsid w:val="009077C3"/>
    <w:rsid w:val="00914496"/>
    <w:rsid w:val="00915B92"/>
    <w:rsid w:val="00935D58"/>
    <w:rsid w:val="00962DA1"/>
    <w:rsid w:val="00980259"/>
    <w:rsid w:val="00985E54"/>
    <w:rsid w:val="00990F25"/>
    <w:rsid w:val="009B3F1D"/>
    <w:rsid w:val="009B4523"/>
    <w:rsid w:val="009C7821"/>
    <w:rsid w:val="009E1673"/>
    <w:rsid w:val="009E664F"/>
    <w:rsid w:val="00A17415"/>
    <w:rsid w:val="00A25AA2"/>
    <w:rsid w:val="00A516A1"/>
    <w:rsid w:val="00A6588C"/>
    <w:rsid w:val="00A875C8"/>
    <w:rsid w:val="00A96805"/>
    <w:rsid w:val="00AA411F"/>
    <w:rsid w:val="00AB2704"/>
    <w:rsid w:val="00AB41AC"/>
    <w:rsid w:val="00AF4CC7"/>
    <w:rsid w:val="00B0494F"/>
    <w:rsid w:val="00B15FCA"/>
    <w:rsid w:val="00B246F3"/>
    <w:rsid w:val="00B63298"/>
    <w:rsid w:val="00B70A5D"/>
    <w:rsid w:val="00B73B11"/>
    <w:rsid w:val="00B84F6D"/>
    <w:rsid w:val="00B978C5"/>
    <w:rsid w:val="00BA7986"/>
    <w:rsid w:val="00BB26E4"/>
    <w:rsid w:val="00BB62CD"/>
    <w:rsid w:val="00BC7897"/>
    <w:rsid w:val="00C12A4E"/>
    <w:rsid w:val="00C21626"/>
    <w:rsid w:val="00C32658"/>
    <w:rsid w:val="00C34478"/>
    <w:rsid w:val="00C571D8"/>
    <w:rsid w:val="00C6314C"/>
    <w:rsid w:val="00C71784"/>
    <w:rsid w:val="00C910E6"/>
    <w:rsid w:val="00C971A2"/>
    <w:rsid w:val="00CB011B"/>
    <w:rsid w:val="00CB4103"/>
    <w:rsid w:val="00CC463A"/>
    <w:rsid w:val="00CE5F7D"/>
    <w:rsid w:val="00CF2EA8"/>
    <w:rsid w:val="00D17A78"/>
    <w:rsid w:val="00D2285E"/>
    <w:rsid w:val="00D33C43"/>
    <w:rsid w:val="00D44C51"/>
    <w:rsid w:val="00D5102E"/>
    <w:rsid w:val="00D64428"/>
    <w:rsid w:val="00D65C47"/>
    <w:rsid w:val="00D71D6E"/>
    <w:rsid w:val="00D72BC5"/>
    <w:rsid w:val="00DA1AB2"/>
    <w:rsid w:val="00DB0739"/>
    <w:rsid w:val="00DC48F2"/>
    <w:rsid w:val="00E029EE"/>
    <w:rsid w:val="00E104AE"/>
    <w:rsid w:val="00E37CD7"/>
    <w:rsid w:val="00E50D5B"/>
    <w:rsid w:val="00E7612F"/>
    <w:rsid w:val="00E77087"/>
    <w:rsid w:val="00E8413F"/>
    <w:rsid w:val="00EA1B4A"/>
    <w:rsid w:val="00EE4E2E"/>
    <w:rsid w:val="00F074ED"/>
    <w:rsid w:val="00F07CF7"/>
    <w:rsid w:val="00F16EE0"/>
    <w:rsid w:val="00F20426"/>
    <w:rsid w:val="00F33FB3"/>
    <w:rsid w:val="00F42B35"/>
    <w:rsid w:val="00F5131F"/>
    <w:rsid w:val="00F636EC"/>
    <w:rsid w:val="00F9045A"/>
    <w:rsid w:val="00F91D9C"/>
    <w:rsid w:val="00F97E40"/>
    <w:rsid w:val="00FA2924"/>
    <w:rsid w:val="00FB391D"/>
    <w:rsid w:val="00FC2D29"/>
    <w:rsid w:val="00FE0E45"/>
    <w:rsid w:val="00FE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de9d9,#c9d6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0B"/>
  </w:style>
  <w:style w:type="paragraph" w:styleId="1">
    <w:name w:val="heading 1"/>
    <w:basedOn w:val="a"/>
    <w:next w:val="a"/>
    <w:qFormat/>
    <w:rsid w:val="00786E0B"/>
    <w:pPr>
      <w:keepNext/>
      <w:jc w:val="center"/>
      <w:outlineLvl w:val="0"/>
    </w:pPr>
    <w:rPr>
      <w:rFonts w:ascii="Comic Sans MS" w:hAnsi="Comic Sans MS"/>
      <w:i/>
      <w:sz w:val="22"/>
    </w:rPr>
  </w:style>
  <w:style w:type="paragraph" w:styleId="2">
    <w:name w:val="heading 2"/>
    <w:basedOn w:val="a"/>
    <w:next w:val="a"/>
    <w:link w:val="2Char"/>
    <w:uiPriority w:val="9"/>
    <w:qFormat/>
    <w:rsid w:val="00362C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3363"/>
    <w:pPr>
      <w:tabs>
        <w:tab w:val="center" w:pos="4153"/>
        <w:tab w:val="right" w:pos="8306"/>
      </w:tabs>
    </w:pPr>
    <w:rPr>
      <w:rFonts w:eastAsia="PMingLiU"/>
      <w:sz w:val="24"/>
      <w:szCs w:val="24"/>
    </w:rPr>
  </w:style>
  <w:style w:type="character" w:customStyle="1" w:styleId="Char">
    <w:name w:val="Κεφαλίδα Char"/>
    <w:link w:val="a3"/>
    <w:rsid w:val="007A3363"/>
    <w:rPr>
      <w:rFonts w:eastAsia="PMingLiU"/>
      <w:sz w:val="24"/>
      <w:szCs w:val="24"/>
    </w:rPr>
  </w:style>
  <w:style w:type="character" w:styleId="-">
    <w:name w:val="Hyperlink"/>
    <w:uiPriority w:val="99"/>
    <w:unhideWhenUsed/>
    <w:rsid w:val="007A3363"/>
    <w:rPr>
      <w:color w:val="0000FF"/>
      <w:u w:val="single"/>
    </w:rPr>
  </w:style>
  <w:style w:type="paragraph" w:styleId="a4">
    <w:name w:val="Body Text Indent"/>
    <w:basedOn w:val="a"/>
    <w:link w:val="Char0"/>
    <w:rsid w:val="00DC48F2"/>
    <w:pPr>
      <w:ind w:left="-180"/>
    </w:pPr>
    <w:rPr>
      <w:rFonts w:ascii="Arial" w:eastAsia="PMingLiU" w:hAnsi="Arial"/>
      <w:szCs w:val="24"/>
    </w:rPr>
  </w:style>
  <w:style w:type="character" w:customStyle="1" w:styleId="Char0">
    <w:name w:val="Σώμα κείμενου με εσοχή Char"/>
    <w:link w:val="a4"/>
    <w:rsid w:val="00DC48F2"/>
    <w:rPr>
      <w:rFonts w:ascii="Arial" w:eastAsia="PMingLiU" w:hAnsi="Arial" w:cs="Arial"/>
      <w:szCs w:val="24"/>
    </w:rPr>
  </w:style>
  <w:style w:type="table" w:styleId="a5">
    <w:name w:val="Table Grid"/>
    <w:basedOn w:val="Web1"/>
    <w:uiPriority w:val="59"/>
    <w:rsid w:val="00DC48F2"/>
    <w:rPr>
      <w:rFonts w:eastAsia="PMingLiU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Char1"/>
    <w:uiPriority w:val="99"/>
    <w:unhideWhenUsed/>
    <w:rsid w:val="003471A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471A4"/>
  </w:style>
  <w:style w:type="paragraph" w:styleId="a7">
    <w:name w:val="Balloon Text"/>
    <w:basedOn w:val="a"/>
    <w:link w:val="Char2"/>
    <w:uiPriority w:val="99"/>
    <w:semiHidden/>
    <w:unhideWhenUsed/>
    <w:rsid w:val="00CE5F7D"/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7"/>
    <w:uiPriority w:val="99"/>
    <w:semiHidden/>
    <w:rsid w:val="00CE5F7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Char3"/>
    <w:uiPriority w:val="99"/>
    <w:semiHidden/>
    <w:unhideWhenUsed/>
    <w:rsid w:val="003D302B"/>
    <w:pPr>
      <w:spacing w:after="120"/>
    </w:pPr>
  </w:style>
  <w:style w:type="character" w:customStyle="1" w:styleId="Char3">
    <w:name w:val="Σώμα κειμένου Char"/>
    <w:basedOn w:val="a0"/>
    <w:link w:val="a8"/>
    <w:uiPriority w:val="99"/>
    <w:semiHidden/>
    <w:rsid w:val="003D302B"/>
  </w:style>
  <w:style w:type="table" w:customStyle="1" w:styleId="3">
    <w:name w:val="Ημερολόγιο 3"/>
    <w:basedOn w:val="a1"/>
    <w:uiPriority w:val="99"/>
    <w:qFormat/>
    <w:rsid w:val="00C34478"/>
    <w:pPr>
      <w:jc w:val="right"/>
    </w:pPr>
    <w:rPr>
      <w:rFonts w:ascii="Cambria" w:hAnsi="Cambr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character" w:customStyle="1" w:styleId="2Char">
    <w:name w:val="Επικεφαλίδα 2 Char"/>
    <w:link w:val="2"/>
    <w:uiPriority w:val="9"/>
    <w:rsid w:val="00362C7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0">
    <w:name w:val="Στυλ1"/>
    <w:basedOn w:val="Web1"/>
    <w:uiPriority w:val="99"/>
    <w:rsid w:val="00BA798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C344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0">
    <w:name w:val="Στυλ2"/>
    <w:basedOn w:val="Web1"/>
    <w:uiPriority w:val="99"/>
    <w:rsid w:val="00BA798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0">
    <w:name w:val="Στυλ3"/>
    <w:basedOn w:val="Web1"/>
    <w:uiPriority w:val="99"/>
    <w:rsid w:val="00310E2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&#917;&#960;&#953;&#966;&#940;&#957;&#949;&#953;&#945;%20&#949;&#961;&#947;&#945;&#963;&#943;&#945;&#962;\names_educators_students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names_educators_students</Template>
  <TotalTime>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ΠΑΙΔΕΙΑ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user</cp:lastModifiedBy>
  <cp:revision>3</cp:revision>
  <cp:lastPrinted>2013-10-23T12:03:00Z</cp:lastPrinted>
  <dcterms:created xsi:type="dcterms:W3CDTF">2022-03-02T15:57:00Z</dcterms:created>
  <dcterms:modified xsi:type="dcterms:W3CDTF">2022-03-02T15:58:00Z</dcterms:modified>
</cp:coreProperties>
</file>